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D271" w14:textId="23932980" w:rsidR="001F42F5" w:rsidRDefault="001F42F5" w:rsidP="001F42F5">
      <w:r w:rsidRPr="00FC4178">
        <w:rPr>
          <w:highlight w:val="yellow"/>
        </w:rPr>
        <w:t>[University/Research Organi</w:t>
      </w:r>
      <w:r w:rsidR="00FC4178" w:rsidRPr="00FC4178">
        <w:rPr>
          <w:highlight w:val="yellow"/>
        </w:rPr>
        <w:t>s</w:t>
      </w:r>
      <w:r w:rsidRPr="00FC4178">
        <w:rPr>
          <w:highlight w:val="yellow"/>
        </w:rPr>
        <w:t>ation Letterhead]</w:t>
      </w:r>
    </w:p>
    <w:p w14:paraId="764C228C" w14:textId="77777777" w:rsidR="001F42F5" w:rsidRDefault="001F42F5" w:rsidP="001F42F5"/>
    <w:p w14:paraId="61D64B78" w14:textId="77777777" w:rsidR="001F42F5" w:rsidRDefault="001F42F5" w:rsidP="001F42F5">
      <w:r w:rsidRPr="00FC4178">
        <w:rPr>
          <w:highlight w:val="yellow"/>
        </w:rPr>
        <w:t>[Date]</w:t>
      </w:r>
    </w:p>
    <w:p w14:paraId="751A291C" w14:textId="77777777" w:rsidR="001F42F5" w:rsidRDefault="001F42F5" w:rsidP="001F42F5"/>
    <w:p w14:paraId="196F917A" w14:textId="77777777" w:rsidR="001F42F5" w:rsidRDefault="001F42F5" w:rsidP="001F42F5"/>
    <w:p w14:paraId="682CABF1" w14:textId="66FE9D86" w:rsidR="001F42F5" w:rsidRDefault="001F42F5" w:rsidP="001F42F5">
      <w:r>
        <w:t xml:space="preserve">Dear </w:t>
      </w:r>
      <w:r w:rsidR="00FC4178">
        <w:t>Sir or Madam,</w:t>
      </w:r>
    </w:p>
    <w:p w14:paraId="1EEB2215" w14:textId="3D873D5F" w:rsidR="001F42F5" w:rsidRDefault="001F42F5" w:rsidP="001F42F5"/>
    <w:p w14:paraId="084A32C4" w14:textId="3E6ABA5A" w:rsidR="001F42F5" w:rsidRPr="001F42F5" w:rsidRDefault="001F42F5" w:rsidP="001F42F5">
      <w:pPr>
        <w:jc w:val="center"/>
        <w:rPr>
          <w:b/>
          <w:bCs/>
        </w:rPr>
      </w:pPr>
      <w:r w:rsidRPr="001F42F5">
        <w:rPr>
          <w:b/>
          <w:bCs/>
        </w:rPr>
        <w:t xml:space="preserve">Subject: Letter of Support for </w:t>
      </w:r>
      <w:r w:rsidRPr="00FC4178">
        <w:rPr>
          <w:b/>
          <w:bCs/>
          <w:highlight w:val="yellow"/>
        </w:rPr>
        <w:t>[Applicant's Name]</w:t>
      </w:r>
      <w:r w:rsidR="00FC4178">
        <w:rPr>
          <w:b/>
          <w:bCs/>
        </w:rPr>
        <w:t xml:space="preserve">’s Participation </w:t>
      </w:r>
      <w:r w:rsidR="00FC4178">
        <w:rPr>
          <w:b/>
          <w:bCs/>
        </w:rPr>
        <w:br/>
        <w:t>in the British Council’s Academic Symposium in India</w:t>
      </w:r>
    </w:p>
    <w:p w14:paraId="14CD265A" w14:textId="77777777" w:rsidR="001F42F5" w:rsidRDefault="001F42F5" w:rsidP="001F42F5"/>
    <w:p w14:paraId="1D451075" w14:textId="5C1F0454" w:rsidR="001F42F5" w:rsidRDefault="001F42F5" w:rsidP="001F42F5">
      <w:r>
        <w:t xml:space="preserve">We are writing this letter in support of </w:t>
      </w:r>
      <w:r w:rsidRPr="00FC4178">
        <w:rPr>
          <w:highlight w:val="yellow"/>
        </w:rPr>
        <w:t>[Applicant's Name]</w:t>
      </w:r>
      <w:r>
        <w:t xml:space="preserve">’s intention to participate in the </w:t>
      </w:r>
      <w:r w:rsidRPr="001F42F5">
        <w:rPr>
          <w:i/>
          <w:iCs/>
        </w:rPr>
        <w:t>International Symposium on Resilient Planet (tentative)</w:t>
      </w:r>
      <w:r>
        <w:t xml:space="preserve"> organised by the British Council, which is scheduled to take place in the week commencing 4 March 2024 in India.</w:t>
      </w:r>
    </w:p>
    <w:p w14:paraId="7D951019" w14:textId="77777777" w:rsidR="001F42F5" w:rsidRDefault="001F42F5" w:rsidP="001F42F5"/>
    <w:p w14:paraId="5A9786BE" w14:textId="7385D192" w:rsidR="001F42F5" w:rsidRDefault="001F42F5" w:rsidP="001F42F5">
      <w:r>
        <w:t xml:space="preserve">We are pleased to endorse </w:t>
      </w:r>
      <w:r w:rsidRPr="00FC4178">
        <w:rPr>
          <w:highlight w:val="yellow"/>
        </w:rPr>
        <w:t>[Applicant's Name]</w:t>
      </w:r>
      <w:r>
        <w:t>’s attendance at this significant international conference in his/her field of expertise. We recognise the value and contribution that his/her participation will make to the conference and the broader academic community.</w:t>
      </w:r>
    </w:p>
    <w:p w14:paraId="02190403" w14:textId="77777777" w:rsidR="001F42F5" w:rsidRDefault="001F42F5" w:rsidP="001F42F5"/>
    <w:p w14:paraId="14BBAA87" w14:textId="12B2A866" w:rsidR="001F42F5" w:rsidRDefault="001F42F5" w:rsidP="001F42F5">
      <w:r>
        <w:t xml:space="preserve">We have no objection to </w:t>
      </w:r>
      <w:r w:rsidRPr="00FC4178">
        <w:rPr>
          <w:highlight w:val="yellow"/>
        </w:rPr>
        <w:t>[Applicant's Name]</w:t>
      </w:r>
      <w:r>
        <w:t xml:space="preserve">’s participation, and we confirm that there are no conflicts or restrictions that prevent his/her attendance. </w:t>
      </w:r>
    </w:p>
    <w:p w14:paraId="420CBBFE" w14:textId="77777777" w:rsidR="001F42F5" w:rsidRDefault="001F42F5" w:rsidP="001F42F5"/>
    <w:p w14:paraId="7D94E3F9" w14:textId="726821EE" w:rsidR="001F42F5" w:rsidRDefault="001F42F5" w:rsidP="001F42F5">
      <w:r>
        <w:t xml:space="preserve">If you require any further assistance or have any questions, please do not hesitate to contact us. </w:t>
      </w:r>
    </w:p>
    <w:p w14:paraId="53FACC74" w14:textId="77777777" w:rsidR="001F42F5" w:rsidRDefault="001F42F5" w:rsidP="001F42F5"/>
    <w:p w14:paraId="578267DD" w14:textId="5176942B" w:rsidR="001F42F5" w:rsidRDefault="00FC4178" w:rsidP="001F42F5">
      <w:r>
        <w:t>Yours faithfully</w:t>
      </w:r>
      <w:r w:rsidR="001F42F5">
        <w:t>,</w:t>
      </w:r>
    </w:p>
    <w:p w14:paraId="5C2DC955" w14:textId="6391B950" w:rsidR="00FC4178" w:rsidRDefault="00FC4178" w:rsidP="001F42F5"/>
    <w:p w14:paraId="687F206E" w14:textId="5B018911" w:rsidR="00FC4178" w:rsidRPr="00FC4178" w:rsidRDefault="00FC4178" w:rsidP="001F42F5">
      <w:pPr>
        <w:rPr>
          <w:highlight w:val="yellow"/>
        </w:rPr>
      </w:pPr>
      <w:r w:rsidRPr="00FC4178">
        <w:rPr>
          <w:highlight w:val="yellow"/>
        </w:rPr>
        <w:t>[Signature] and/or [Official Stamp]</w:t>
      </w:r>
    </w:p>
    <w:p w14:paraId="40D76E70" w14:textId="77777777" w:rsidR="001F42F5" w:rsidRPr="00FC4178" w:rsidRDefault="001F42F5" w:rsidP="001F42F5">
      <w:pPr>
        <w:rPr>
          <w:highlight w:val="yellow"/>
        </w:rPr>
      </w:pPr>
    </w:p>
    <w:p w14:paraId="23B4A0C5" w14:textId="40AD5B53" w:rsidR="001F42F5" w:rsidRPr="00FC4178" w:rsidRDefault="001F42F5" w:rsidP="001F42F5">
      <w:pPr>
        <w:rPr>
          <w:highlight w:val="yellow"/>
        </w:rPr>
      </w:pPr>
      <w:r w:rsidRPr="00FC4178">
        <w:rPr>
          <w:highlight w:val="yellow"/>
        </w:rPr>
        <w:t xml:space="preserve">[Name and Title of </w:t>
      </w:r>
      <w:r w:rsidR="00FC4178" w:rsidRPr="00FC4178">
        <w:rPr>
          <w:highlight w:val="yellow"/>
        </w:rPr>
        <w:t>Signee</w:t>
      </w:r>
      <w:r w:rsidRPr="00FC4178">
        <w:rPr>
          <w:highlight w:val="yellow"/>
        </w:rPr>
        <w:t>]</w:t>
      </w:r>
    </w:p>
    <w:p w14:paraId="6388767D" w14:textId="4F8FE1CE" w:rsidR="001F42F5" w:rsidRPr="00FC4178" w:rsidRDefault="001F42F5" w:rsidP="001F42F5">
      <w:pPr>
        <w:rPr>
          <w:highlight w:val="yellow"/>
        </w:rPr>
      </w:pPr>
      <w:r w:rsidRPr="00FC4178">
        <w:rPr>
          <w:highlight w:val="yellow"/>
        </w:rPr>
        <w:t>[University/Research Organi</w:t>
      </w:r>
      <w:r w:rsidR="00FC4178" w:rsidRPr="00FC4178">
        <w:rPr>
          <w:highlight w:val="yellow"/>
        </w:rPr>
        <w:t>s</w:t>
      </w:r>
      <w:r w:rsidRPr="00FC4178">
        <w:rPr>
          <w:highlight w:val="yellow"/>
        </w:rPr>
        <w:t>ation Name]</w:t>
      </w:r>
    </w:p>
    <w:p w14:paraId="38141558" w14:textId="053679D9" w:rsidR="00DA0133" w:rsidRPr="001F42F5" w:rsidRDefault="001F42F5" w:rsidP="001F42F5">
      <w:r w:rsidRPr="00FC4178">
        <w:rPr>
          <w:highlight w:val="yellow"/>
        </w:rPr>
        <w:t>[Contact Information]</w:t>
      </w:r>
    </w:p>
    <w:sectPr w:rsidR="00DA0133" w:rsidRPr="001F42F5" w:rsidSect="006E088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4F4B" w14:textId="77777777" w:rsidR="001F42F5" w:rsidRDefault="001F42F5" w:rsidP="00501B09">
      <w:r>
        <w:separator/>
      </w:r>
    </w:p>
  </w:endnote>
  <w:endnote w:type="continuationSeparator" w:id="0">
    <w:p w14:paraId="1A8032F0" w14:textId="77777777" w:rsidR="001F42F5" w:rsidRDefault="001F42F5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38D20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9B99A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79119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56682B" w14:textId="13ADD3CD" w:rsidR="005B740E" w:rsidRDefault="005B740E" w:rsidP="006A5C1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B734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70CE" w14:textId="77777777" w:rsidR="001F42F5" w:rsidRDefault="001F42F5" w:rsidP="00501B09">
      <w:r>
        <w:separator/>
      </w:r>
    </w:p>
  </w:footnote>
  <w:footnote w:type="continuationSeparator" w:id="0">
    <w:p w14:paraId="51ADD958" w14:textId="77777777" w:rsidR="001F42F5" w:rsidRDefault="001F42F5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AFD1" w14:textId="60D0B71D" w:rsidR="0093218F" w:rsidRDefault="0093218F">
    <w:pPr>
      <w:pStyle w:val="Header"/>
    </w:pPr>
  </w:p>
  <w:p w14:paraId="5A9DCAA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20528">
    <w:abstractNumId w:val="1"/>
  </w:num>
  <w:num w:numId="2" w16cid:durableId="732891884">
    <w:abstractNumId w:val="4"/>
  </w:num>
  <w:num w:numId="3" w16cid:durableId="2059545141">
    <w:abstractNumId w:val="0"/>
  </w:num>
  <w:num w:numId="4" w16cid:durableId="454368330">
    <w:abstractNumId w:val="3"/>
  </w:num>
  <w:num w:numId="5" w16cid:durableId="2074502131">
    <w:abstractNumId w:val="2"/>
  </w:num>
  <w:num w:numId="6" w16cid:durableId="1180852179">
    <w:abstractNumId w:val="1"/>
    <w:lvlOverride w:ilvl="0">
      <w:startOverride w:val="1"/>
    </w:lvlOverride>
  </w:num>
  <w:num w:numId="7" w16cid:durableId="729112161">
    <w:abstractNumId w:val="1"/>
    <w:lvlOverride w:ilvl="0">
      <w:startOverride w:val="1"/>
    </w:lvlOverride>
  </w:num>
  <w:num w:numId="8" w16cid:durableId="1186096224">
    <w:abstractNumId w:val="1"/>
    <w:lvlOverride w:ilvl="0">
      <w:startOverride w:val="1"/>
    </w:lvlOverride>
  </w:num>
  <w:num w:numId="9" w16cid:durableId="3652585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F5"/>
    <w:rsid w:val="00017213"/>
    <w:rsid w:val="00027735"/>
    <w:rsid w:val="00035BBC"/>
    <w:rsid w:val="00067F1C"/>
    <w:rsid w:val="0009586F"/>
    <w:rsid w:val="000B6479"/>
    <w:rsid w:val="000E6915"/>
    <w:rsid w:val="00104659"/>
    <w:rsid w:val="00133198"/>
    <w:rsid w:val="001554B9"/>
    <w:rsid w:val="0015777E"/>
    <w:rsid w:val="00164D7A"/>
    <w:rsid w:val="001836E2"/>
    <w:rsid w:val="0019171B"/>
    <w:rsid w:val="001C08F3"/>
    <w:rsid w:val="001C0D53"/>
    <w:rsid w:val="001F42F5"/>
    <w:rsid w:val="00203DD3"/>
    <w:rsid w:val="002210CD"/>
    <w:rsid w:val="00227CE6"/>
    <w:rsid w:val="00235839"/>
    <w:rsid w:val="00245E96"/>
    <w:rsid w:val="002470B5"/>
    <w:rsid w:val="002543FB"/>
    <w:rsid w:val="00274343"/>
    <w:rsid w:val="002D6D4C"/>
    <w:rsid w:val="002E69BA"/>
    <w:rsid w:val="002F1CB5"/>
    <w:rsid w:val="00312661"/>
    <w:rsid w:val="00317061"/>
    <w:rsid w:val="003670C3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9181D"/>
    <w:rsid w:val="004B06C6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70BB"/>
    <w:rsid w:val="00622545"/>
    <w:rsid w:val="00627638"/>
    <w:rsid w:val="00650C95"/>
    <w:rsid w:val="0067796C"/>
    <w:rsid w:val="006A0CBC"/>
    <w:rsid w:val="006A5C14"/>
    <w:rsid w:val="006E088E"/>
    <w:rsid w:val="0075029B"/>
    <w:rsid w:val="007542A5"/>
    <w:rsid w:val="00763178"/>
    <w:rsid w:val="00776B7B"/>
    <w:rsid w:val="00783AEF"/>
    <w:rsid w:val="007851AD"/>
    <w:rsid w:val="007D4085"/>
    <w:rsid w:val="007E31DD"/>
    <w:rsid w:val="00812A54"/>
    <w:rsid w:val="00835CCA"/>
    <w:rsid w:val="00837752"/>
    <w:rsid w:val="008570E7"/>
    <w:rsid w:val="008577DF"/>
    <w:rsid w:val="00862695"/>
    <w:rsid w:val="00882DAB"/>
    <w:rsid w:val="008A1B3E"/>
    <w:rsid w:val="008B36A3"/>
    <w:rsid w:val="008C31DE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52796"/>
    <w:rsid w:val="00F92074"/>
    <w:rsid w:val="00FB4D37"/>
    <w:rsid w:val="00FC1E60"/>
    <w:rsid w:val="00FC3A7B"/>
    <w:rsid w:val="00FC4178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1773"/>
  <w15:chartTrackingRefBased/>
  <w15:docId w15:val="{609A6B7C-B913-4B37-A4C1-D9F953F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F8675CA127748A2725722D5715586" ma:contentTypeVersion="5" ma:contentTypeDescription="Create a new document." ma:contentTypeScope="" ma:versionID="9b1a3585ccd39e2d2b83b2842aef3149">
  <xsd:schema xmlns:xsd="http://www.w3.org/2001/XMLSchema" xmlns:xs="http://www.w3.org/2001/XMLSchema" xmlns:p="http://schemas.microsoft.com/office/2006/metadata/properties" xmlns:ns2="7d2de1a5-1971-4831-aa68-80afc4a31660" xmlns:ns3="7b73ea45-86ac-48a9-864a-811244d80b4e" targetNamespace="http://schemas.microsoft.com/office/2006/metadata/properties" ma:root="true" ma:fieldsID="faa97e79d5ce48a94e094484af386f42" ns2:_="" ns3:_="">
    <xsd:import namespace="7d2de1a5-1971-4831-aa68-80afc4a31660"/>
    <xsd:import namespace="7b73ea45-86ac-48a9-864a-811244d80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de1a5-1971-4831-aa68-80afc4a3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3ea45-86ac-48a9-864a-811244d8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64B51-87C9-4238-AE0D-862D6E22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de1a5-1971-4831-aa68-80afc4a31660"/>
    <ds:schemaRef ds:uri="7b73ea45-86ac-48a9-864a-811244d8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6DB5E-4E92-4EE3-99F3-B5B6D93CC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C82CF-843F-4AB0-B788-3A964CAB6A2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b73ea45-86ac-48a9-864a-811244d80b4e"/>
    <ds:schemaRef ds:uri="7d2de1a5-1971-4831-aa68-80afc4a316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0</TotalTime>
  <Pages>1</Pages>
  <Words>168</Words>
  <Characters>959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2021-12-17T08:27:00Z</cp:lastPrinted>
  <dcterms:created xsi:type="dcterms:W3CDTF">2023-11-22T23:49:00Z</dcterms:created>
  <dcterms:modified xsi:type="dcterms:W3CDTF">2023-11-22T23:49:00Z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0x010100B6AF8675CA127748A2725722D5715586</vt:lpwstr>
  </property>
</Properties>
</file>